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305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112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112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37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966B3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7B95-E0B4-4162-BCE4-BF8B18EE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2024-11-20T08:59:00Z</dcterms:created>
  <dcterms:modified xsi:type="dcterms:W3CDTF">2024-11-20T08:59:00Z</dcterms:modified>
</cp:coreProperties>
</file>